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188" w:rsidRPr="00383F85" w:rsidRDefault="005C3188" w:rsidP="001644B3">
      <w:pPr>
        <w:spacing w:line="300" w:lineRule="auto"/>
        <w:jc w:val="right"/>
        <w:rPr>
          <w:rFonts w:ascii="Calibri" w:hAnsi="Calibri"/>
          <w:color w:val="002060"/>
        </w:rPr>
      </w:pPr>
    </w:p>
    <w:p w:rsidR="005C3188" w:rsidRPr="00383F85" w:rsidRDefault="005C3188" w:rsidP="001644B3">
      <w:pPr>
        <w:spacing w:line="300" w:lineRule="auto"/>
        <w:jc w:val="right"/>
        <w:rPr>
          <w:rFonts w:ascii="Calibri" w:hAnsi="Calibri"/>
          <w:color w:val="002060"/>
        </w:rPr>
      </w:pPr>
    </w:p>
    <w:p w:rsidR="005C3188" w:rsidRPr="00383F85" w:rsidRDefault="005C3188" w:rsidP="001644B3">
      <w:pPr>
        <w:spacing w:line="300" w:lineRule="auto"/>
        <w:jc w:val="right"/>
        <w:rPr>
          <w:rFonts w:ascii="Calibri" w:hAnsi="Calibri"/>
          <w:color w:val="002060"/>
        </w:rPr>
      </w:pPr>
      <w:r w:rsidRPr="00383F85">
        <w:rPr>
          <w:rFonts w:ascii="Calibri" w:hAnsi="Calibri"/>
          <w:color w:val="002060"/>
        </w:rPr>
        <w:t>Milano, 11 dicembre 2014</w:t>
      </w:r>
    </w:p>
    <w:p w:rsidR="005C3188" w:rsidRPr="00383F85" w:rsidRDefault="005C3188" w:rsidP="001644B3">
      <w:pPr>
        <w:spacing w:line="300" w:lineRule="auto"/>
        <w:jc w:val="both"/>
        <w:rPr>
          <w:rFonts w:ascii="Calibri" w:hAnsi="Calibri"/>
          <w:color w:val="002060"/>
        </w:rPr>
      </w:pPr>
    </w:p>
    <w:p w:rsidR="005C3188" w:rsidRPr="00383F85" w:rsidRDefault="005C3188" w:rsidP="001644B3">
      <w:pPr>
        <w:spacing w:line="300" w:lineRule="auto"/>
        <w:jc w:val="both"/>
        <w:rPr>
          <w:rFonts w:ascii="Calibri" w:hAnsi="Calibri"/>
          <w:color w:val="002060"/>
        </w:rPr>
      </w:pPr>
    </w:p>
    <w:p w:rsidR="005C3188" w:rsidRPr="00383F85" w:rsidRDefault="005C3188" w:rsidP="001644B3">
      <w:pPr>
        <w:spacing w:line="300" w:lineRule="auto"/>
        <w:jc w:val="both"/>
        <w:rPr>
          <w:rFonts w:ascii="Calibri" w:hAnsi="Calibri"/>
          <w:color w:val="002060"/>
        </w:rPr>
      </w:pPr>
      <w:r w:rsidRPr="00383F85">
        <w:rPr>
          <w:rFonts w:ascii="Calibri" w:hAnsi="Calibri"/>
          <w:color w:val="002060"/>
        </w:rPr>
        <w:t xml:space="preserve">Oggetto: </w:t>
      </w:r>
      <w:r w:rsidRPr="00383F85">
        <w:rPr>
          <w:rFonts w:ascii="Calibri" w:hAnsi="Calibri"/>
          <w:b/>
          <w:color w:val="002060"/>
        </w:rPr>
        <w:t>Benedizione delle adozioni – Invito</w:t>
      </w:r>
    </w:p>
    <w:p w:rsidR="005C3188" w:rsidRPr="00383F85" w:rsidRDefault="005C3188" w:rsidP="001644B3">
      <w:pPr>
        <w:spacing w:line="300" w:lineRule="auto"/>
        <w:jc w:val="both"/>
        <w:rPr>
          <w:rFonts w:ascii="Calibri" w:hAnsi="Calibri"/>
          <w:color w:val="002060"/>
        </w:rPr>
      </w:pPr>
    </w:p>
    <w:p w:rsidR="005C3188" w:rsidRPr="00383F85" w:rsidRDefault="005C3188" w:rsidP="001644B3">
      <w:pPr>
        <w:spacing w:line="300" w:lineRule="auto"/>
        <w:jc w:val="both"/>
        <w:rPr>
          <w:rFonts w:ascii="Calibri" w:hAnsi="Calibri"/>
          <w:color w:val="002060"/>
        </w:rPr>
      </w:pPr>
    </w:p>
    <w:p w:rsidR="005C3188" w:rsidRPr="00383F85" w:rsidRDefault="005C3188" w:rsidP="001644B3">
      <w:pPr>
        <w:spacing w:line="300" w:lineRule="auto"/>
        <w:jc w:val="both"/>
        <w:rPr>
          <w:rFonts w:ascii="Calibri" w:hAnsi="Calibri"/>
          <w:color w:val="002060"/>
        </w:rPr>
      </w:pPr>
      <w:r w:rsidRPr="00383F85">
        <w:rPr>
          <w:rFonts w:ascii="Calibri" w:hAnsi="Calibri"/>
          <w:color w:val="002060"/>
        </w:rPr>
        <w:t>Carissimi,</w:t>
      </w:r>
    </w:p>
    <w:p w:rsidR="005C3188" w:rsidRPr="00383F85" w:rsidRDefault="005C3188" w:rsidP="001644B3">
      <w:pPr>
        <w:spacing w:line="300" w:lineRule="auto"/>
        <w:ind w:firstLine="993"/>
        <w:jc w:val="both"/>
        <w:rPr>
          <w:rFonts w:ascii="Calibri" w:hAnsi="Calibri"/>
          <w:color w:val="002060"/>
        </w:rPr>
      </w:pPr>
      <w:r w:rsidRPr="00383F85">
        <w:rPr>
          <w:rFonts w:ascii="Calibri" w:hAnsi="Calibri"/>
          <w:color w:val="002060"/>
        </w:rPr>
        <w:t>con gioia desideriamo invitarvi a condividere il “</w:t>
      </w:r>
      <w:r w:rsidRPr="00383F85">
        <w:rPr>
          <w:rFonts w:ascii="Calibri" w:hAnsi="Calibri"/>
          <w:b/>
          <w:i/>
          <w:color w:val="002060"/>
        </w:rPr>
        <w:t>Rito della Benedizione delle adozioni</w:t>
      </w:r>
      <w:r w:rsidRPr="00383F85">
        <w:rPr>
          <w:rFonts w:ascii="Calibri" w:hAnsi="Calibri"/>
          <w:color w:val="002060"/>
        </w:rPr>
        <w:t>”, una specifica e desiderata esperienza proposta e organizzata per tutte le famiglie adottive della Lombardia.</w:t>
      </w:r>
    </w:p>
    <w:p w:rsidR="005C3188" w:rsidRPr="00383F85" w:rsidRDefault="005C3188" w:rsidP="001644B3">
      <w:pPr>
        <w:spacing w:line="300" w:lineRule="auto"/>
        <w:jc w:val="both"/>
        <w:rPr>
          <w:rFonts w:ascii="Calibri" w:hAnsi="Calibri"/>
          <w:color w:val="002060"/>
        </w:rPr>
      </w:pPr>
    </w:p>
    <w:p w:rsidR="005C3188" w:rsidRPr="00383F85" w:rsidRDefault="005C3188" w:rsidP="001644B3">
      <w:pPr>
        <w:spacing w:line="300" w:lineRule="auto"/>
        <w:jc w:val="both"/>
        <w:rPr>
          <w:rFonts w:ascii="Calibri" w:hAnsi="Calibri"/>
          <w:color w:val="002060"/>
        </w:rPr>
      </w:pPr>
      <w:r w:rsidRPr="00383F85">
        <w:rPr>
          <w:rFonts w:ascii="Calibri" w:hAnsi="Calibri"/>
          <w:color w:val="002060"/>
        </w:rPr>
        <w:t>Le nostre adozioni hanno conservato in tutti questi anni una loro identità in ragione di una “sentenza” che ha positivamente concluso un iter, talvolta molto faticoso e vissuto tra tribunali, servizi territoriali e burocrazia. Ora, desideriamo che le nostre adozioni possano anzitutto assumere un significato davanti al Signore e alla Sua Chiesa, in virtù di un’accoglienza pienamente vissuta nel Suo nome.</w:t>
      </w:r>
    </w:p>
    <w:p w:rsidR="005C3188" w:rsidRPr="00383F85" w:rsidRDefault="005C3188" w:rsidP="001644B3">
      <w:pPr>
        <w:spacing w:line="300" w:lineRule="auto"/>
        <w:jc w:val="both"/>
        <w:rPr>
          <w:rFonts w:ascii="Calibri" w:hAnsi="Calibri"/>
          <w:color w:val="002060"/>
        </w:rPr>
      </w:pPr>
    </w:p>
    <w:p w:rsidR="005C3188" w:rsidRPr="00383F85" w:rsidRDefault="005C3188" w:rsidP="001644B3">
      <w:pPr>
        <w:spacing w:line="300" w:lineRule="auto"/>
        <w:jc w:val="both"/>
        <w:rPr>
          <w:rFonts w:ascii="Calibri" w:hAnsi="Calibri"/>
          <w:color w:val="002060"/>
        </w:rPr>
      </w:pPr>
      <w:r w:rsidRPr="00383F85">
        <w:rPr>
          <w:rFonts w:ascii="Calibri" w:hAnsi="Calibri"/>
          <w:color w:val="002060"/>
        </w:rPr>
        <w:t xml:space="preserve">In programma alle ore </w:t>
      </w:r>
      <w:r w:rsidRPr="00383F85">
        <w:rPr>
          <w:rFonts w:ascii="Calibri" w:hAnsi="Calibri"/>
          <w:b/>
          <w:color w:val="002060"/>
        </w:rPr>
        <w:t>11,30 di domenica 1 febbraio 2015 presso la chiesa di Santa Giustina in Milano</w:t>
      </w:r>
      <w:r w:rsidRPr="00383F85">
        <w:rPr>
          <w:rFonts w:ascii="Calibri" w:hAnsi="Calibri"/>
          <w:color w:val="002060"/>
        </w:rPr>
        <w:t xml:space="preserve"> (Piazza S. Giustina – Affori), il </w:t>
      </w:r>
      <w:r w:rsidRPr="00383F85">
        <w:rPr>
          <w:rFonts w:ascii="Calibri" w:hAnsi="Calibri"/>
          <w:i/>
          <w:color w:val="002060"/>
        </w:rPr>
        <w:t>Rito della Benedizione delle adozioni</w:t>
      </w:r>
      <w:r w:rsidRPr="00383F85">
        <w:rPr>
          <w:rFonts w:ascii="Calibri" w:hAnsi="Calibri"/>
          <w:color w:val="002060"/>
        </w:rPr>
        <w:t xml:space="preserve"> raccoglie ed esprime un ulteriore passaggio del cammino spirituale che alcune famiglie adottive di Ai.Bi. Amici dei Bambini hanno vissuto in questi anni.</w:t>
      </w:r>
    </w:p>
    <w:p w:rsidR="005C3188" w:rsidRPr="00383F85" w:rsidRDefault="005C3188" w:rsidP="001644B3">
      <w:pPr>
        <w:spacing w:line="300" w:lineRule="auto"/>
        <w:jc w:val="both"/>
        <w:rPr>
          <w:rFonts w:ascii="Calibri" w:hAnsi="Calibri"/>
          <w:color w:val="002060"/>
        </w:rPr>
      </w:pPr>
    </w:p>
    <w:p w:rsidR="005C3188" w:rsidRPr="00383F85" w:rsidRDefault="005C3188" w:rsidP="001644B3">
      <w:pPr>
        <w:spacing w:line="300" w:lineRule="auto"/>
        <w:jc w:val="both"/>
        <w:rPr>
          <w:rFonts w:ascii="Calibri" w:hAnsi="Calibri"/>
          <w:color w:val="002060"/>
        </w:rPr>
      </w:pPr>
      <w:r w:rsidRPr="00383F85">
        <w:rPr>
          <w:rFonts w:ascii="Calibri" w:hAnsi="Calibri"/>
          <w:color w:val="002060"/>
        </w:rPr>
        <w:t>Il cammino sino a oggi percorso ci ha permesso di riconoscere ed esprimere, con sempre più consapevolezza, l’identità e il carisma del movimento della famiglie “Amici dei Bambini”, sollecitandoci nella ricerca di tutte quelle esperienze ecclesiali che nell’esperienza adottiva sono in grado di raccogliere e vedere una particolare forma, non subordinata, di testimonianza della fecondità coniugale.</w:t>
      </w:r>
    </w:p>
    <w:p w:rsidR="005C3188" w:rsidRPr="00383F85" w:rsidRDefault="005C3188" w:rsidP="001644B3">
      <w:pPr>
        <w:spacing w:line="300" w:lineRule="auto"/>
        <w:jc w:val="both"/>
        <w:rPr>
          <w:rFonts w:ascii="Calibri" w:hAnsi="Calibri"/>
          <w:color w:val="002060"/>
        </w:rPr>
      </w:pPr>
    </w:p>
    <w:p w:rsidR="005C3188" w:rsidRPr="00383F85" w:rsidRDefault="005C3188" w:rsidP="001644B3">
      <w:pPr>
        <w:spacing w:line="300" w:lineRule="auto"/>
        <w:jc w:val="both"/>
        <w:rPr>
          <w:rFonts w:ascii="Calibri" w:hAnsi="Calibri"/>
          <w:color w:val="002060"/>
        </w:rPr>
      </w:pPr>
      <w:r w:rsidRPr="00383F85">
        <w:rPr>
          <w:rFonts w:ascii="Calibri" w:hAnsi="Calibri"/>
          <w:color w:val="002060"/>
        </w:rPr>
        <w:t>Vorremmo davvero condividere insieme a tutti voi questo Rito, dedicato ai figli e ai genitori adottivi, per riconoscere e celebrare comunitariamente, davanti al Signore, l’accoglienza vissuta quale “nascita adottiva”, desiderosi di integrare con un autentico significato spirituale il profilo civile e anagrafico dell’adozione.</w:t>
      </w:r>
    </w:p>
    <w:p w:rsidR="005C3188" w:rsidRPr="00383F85" w:rsidRDefault="005C3188" w:rsidP="001644B3">
      <w:pPr>
        <w:spacing w:line="300" w:lineRule="auto"/>
        <w:jc w:val="both"/>
        <w:rPr>
          <w:rFonts w:ascii="Calibri" w:hAnsi="Calibri"/>
          <w:color w:val="002060"/>
        </w:rPr>
      </w:pPr>
    </w:p>
    <w:p w:rsidR="005C3188" w:rsidRPr="00383F85" w:rsidRDefault="005C3188" w:rsidP="001644B3">
      <w:pPr>
        <w:spacing w:line="300" w:lineRule="auto"/>
        <w:jc w:val="both"/>
        <w:rPr>
          <w:rFonts w:ascii="Calibri" w:hAnsi="Calibri"/>
          <w:color w:val="002060"/>
        </w:rPr>
      </w:pPr>
      <w:r w:rsidRPr="00383F85">
        <w:rPr>
          <w:rFonts w:ascii="Calibri" w:hAnsi="Calibri"/>
          <w:color w:val="002060"/>
        </w:rPr>
        <w:t xml:space="preserve">Celebrato per la prima volta a Roma il 7 dicembre 2008 dalle famiglie dell’associazione di fedeli “La Pietra Scartata” (costituita nel 2007 dal “cuore” e dal “patrimonio genetico” di Ai.Bi. Amici </w:t>
      </w:r>
    </w:p>
    <w:p w:rsidR="005C3188" w:rsidRPr="00383F85" w:rsidRDefault="005C3188" w:rsidP="001644B3">
      <w:pPr>
        <w:spacing w:line="300" w:lineRule="auto"/>
        <w:jc w:val="both"/>
        <w:rPr>
          <w:rFonts w:ascii="Calibri" w:hAnsi="Calibri"/>
          <w:color w:val="002060"/>
        </w:rPr>
      </w:pPr>
    </w:p>
    <w:p w:rsidR="005C3188" w:rsidRPr="00383F85" w:rsidRDefault="005C3188" w:rsidP="001644B3">
      <w:pPr>
        <w:spacing w:line="300" w:lineRule="auto"/>
        <w:jc w:val="both"/>
        <w:rPr>
          <w:rFonts w:ascii="Calibri" w:hAnsi="Calibri"/>
          <w:color w:val="002060"/>
        </w:rPr>
      </w:pPr>
    </w:p>
    <w:p w:rsidR="005C3188" w:rsidRPr="00383F85" w:rsidRDefault="005C3188" w:rsidP="001644B3">
      <w:pPr>
        <w:spacing w:line="300" w:lineRule="auto"/>
        <w:jc w:val="both"/>
        <w:rPr>
          <w:rFonts w:ascii="Calibri" w:hAnsi="Calibri"/>
          <w:color w:val="002060"/>
        </w:rPr>
      </w:pPr>
    </w:p>
    <w:p w:rsidR="005C3188" w:rsidRPr="00383F85" w:rsidRDefault="005C3188" w:rsidP="001644B3">
      <w:pPr>
        <w:spacing w:line="300" w:lineRule="auto"/>
        <w:jc w:val="both"/>
        <w:rPr>
          <w:rFonts w:ascii="Calibri" w:hAnsi="Calibri"/>
          <w:color w:val="002060"/>
        </w:rPr>
      </w:pPr>
      <w:r w:rsidRPr="00383F85">
        <w:rPr>
          <w:rFonts w:ascii="Calibri" w:hAnsi="Calibri"/>
          <w:color w:val="002060"/>
        </w:rPr>
        <w:t xml:space="preserve">dei Bambini), il </w:t>
      </w:r>
      <w:r w:rsidRPr="00383F85">
        <w:rPr>
          <w:rFonts w:ascii="Calibri" w:hAnsi="Calibri"/>
          <w:i/>
          <w:color w:val="002060"/>
        </w:rPr>
        <w:t>Rito della Benedizione delle adozioni</w:t>
      </w:r>
      <w:r w:rsidRPr="00383F85">
        <w:rPr>
          <w:rFonts w:ascii="Calibri" w:hAnsi="Calibri"/>
          <w:color w:val="002060"/>
        </w:rPr>
        <w:t xml:space="preserve"> intende esprimere la verità dell’adozione vissuta nel nome del Signore secondo il senso cristiano dell’accoglienza.</w:t>
      </w:r>
    </w:p>
    <w:p w:rsidR="005C3188" w:rsidRPr="00383F85" w:rsidRDefault="005C3188" w:rsidP="001644B3">
      <w:pPr>
        <w:spacing w:line="300" w:lineRule="auto"/>
        <w:jc w:val="both"/>
        <w:rPr>
          <w:rFonts w:ascii="Calibri" w:hAnsi="Calibri"/>
          <w:color w:val="002060"/>
        </w:rPr>
      </w:pPr>
    </w:p>
    <w:p w:rsidR="005C3188" w:rsidRPr="00383F85" w:rsidRDefault="005C3188" w:rsidP="001644B3">
      <w:pPr>
        <w:spacing w:line="300" w:lineRule="auto"/>
        <w:jc w:val="both"/>
        <w:rPr>
          <w:rFonts w:ascii="Calibri" w:hAnsi="Calibri"/>
          <w:color w:val="002060"/>
        </w:rPr>
      </w:pPr>
      <w:r w:rsidRPr="00383F85">
        <w:rPr>
          <w:rFonts w:ascii="Calibri" w:hAnsi="Calibri"/>
          <w:color w:val="002060"/>
        </w:rPr>
        <w:t xml:space="preserve">Incoraggiando sinceramente la partecipazione della vostra famiglia, per ragioni organizzative </w:t>
      </w:r>
      <w:r w:rsidRPr="00383F85">
        <w:rPr>
          <w:rFonts w:ascii="Calibri" w:hAnsi="Calibri"/>
          <w:b/>
          <w:color w:val="002060"/>
        </w:rPr>
        <w:t>è necessario che ci comunichiate la vostra adesione quanto prima possibile e comunque non oltre l’8 gennaio 2015</w:t>
      </w:r>
      <w:r>
        <w:rPr>
          <w:rFonts w:ascii="Calibri" w:hAnsi="Calibri"/>
          <w:b/>
          <w:color w:val="002060"/>
        </w:rPr>
        <w:t xml:space="preserve"> all’indirizzo mail indicato sotto</w:t>
      </w:r>
      <w:r w:rsidRPr="00383F85">
        <w:rPr>
          <w:rFonts w:ascii="Calibri" w:hAnsi="Calibri"/>
          <w:b/>
          <w:color w:val="002060"/>
        </w:rPr>
        <w:t>.</w:t>
      </w:r>
      <w:r w:rsidRPr="00383F85">
        <w:rPr>
          <w:rFonts w:ascii="Calibri" w:hAnsi="Calibri"/>
          <w:color w:val="002060"/>
        </w:rPr>
        <w:t xml:space="preserve"> </w:t>
      </w:r>
    </w:p>
    <w:p w:rsidR="005C3188" w:rsidRPr="00383F85" w:rsidRDefault="005C3188" w:rsidP="001644B3">
      <w:pPr>
        <w:spacing w:line="300" w:lineRule="auto"/>
        <w:jc w:val="both"/>
        <w:rPr>
          <w:rFonts w:ascii="Calibri" w:hAnsi="Calibri"/>
          <w:color w:val="002060"/>
        </w:rPr>
      </w:pPr>
    </w:p>
    <w:p w:rsidR="005C3188" w:rsidRPr="00383F85" w:rsidRDefault="005C3188" w:rsidP="0050532E">
      <w:pPr>
        <w:spacing w:line="300" w:lineRule="auto"/>
        <w:jc w:val="both"/>
        <w:rPr>
          <w:rFonts w:ascii="Calibri" w:hAnsi="Calibri"/>
          <w:color w:val="002060"/>
        </w:rPr>
      </w:pPr>
      <w:r w:rsidRPr="00383F85">
        <w:rPr>
          <w:rFonts w:ascii="Calibri" w:hAnsi="Calibri"/>
          <w:color w:val="002060"/>
        </w:rPr>
        <w:t xml:space="preserve">Raccolte le adesioni, vi verrà proposto un brevissimo percorso di preparazione che consisterà in una </w:t>
      </w:r>
      <w:r w:rsidRPr="00383F85">
        <w:rPr>
          <w:rFonts w:ascii="Calibri" w:hAnsi="Calibri"/>
          <w:b/>
          <w:color w:val="002060"/>
        </w:rPr>
        <w:t xml:space="preserve">serata di presentazione e approfondimento </w:t>
      </w:r>
      <w:r w:rsidRPr="00383F85">
        <w:rPr>
          <w:rFonts w:ascii="Calibri" w:hAnsi="Calibri"/>
          <w:color w:val="002060"/>
        </w:rPr>
        <w:t xml:space="preserve">che si terrà il </w:t>
      </w:r>
      <w:r w:rsidRPr="00383F85">
        <w:rPr>
          <w:rFonts w:ascii="Calibri" w:hAnsi="Calibri"/>
          <w:b/>
          <w:color w:val="002060"/>
        </w:rPr>
        <w:t>9 gennaio 2014</w:t>
      </w:r>
      <w:r w:rsidRPr="00383F85">
        <w:rPr>
          <w:rFonts w:ascii="Calibri" w:hAnsi="Calibri"/>
          <w:color w:val="002060"/>
        </w:rPr>
        <w:t xml:space="preserve"> presso il </w:t>
      </w:r>
      <w:r w:rsidRPr="00383F85">
        <w:rPr>
          <w:rFonts w:ascii="Calibri" w:hAnsi="Calibri"/>
          <w:b/>
          <w:color w:val="002060"/>
        </w:rPr>
        <w:t>Centro Servizi alla Famiglia “Fidarsi della Vita” in viale Affori 12, Milano, alle ore 21,00.</w:t>
      </w:r>
      <w:r w:rsidRPr="00383F85">
        <w:rPr>
          <w:rFonts w:ascii="Calibri" w:hAnsi="Calibri"/>
          <w:color w:val="002060"/>
        </w:rPr>
        <w:t xml:space="preserve"> </w:t>
      </w:r>
      <w:r>
        <w:rPr>
          <w:rFonts w:ascii="Calibri" w:hAnsi="Calibri"/>
          <w:color w:val="002060"/>
        </w:rPr>
        <w:t>Due</w:t>
      </w:r>
      <w:r w:rsidRPr="00383F85">
        <w:rPr>
          <w:rFonts w:ascii="Calibri" w:hAnsi="Calibri"/>
          <w:color w:val="002060"/>
        </w:rPr>
        <w:t xml:space="preserve"> famiglie che già hanno vissuto l’esperienza del </w:t>
      </w:r>
      <w:r w:rsidRPr="00383F85">
        <w:rPr>
          <w:rFonts w:ascii="Calibri" w:hAnsi="Calibri"/>
          <w:i/>
          <w:color w:val="002060"/>
        </w:rPr>
        <w:t>Rito della Benedizione delle adozioni</w:t>
      </w:r>
      <w:r w:rsidRPr="00383F85">
        <w:rPr>
          <w:rFonts w:ascii="Calibri" w:hAnsi="Calibri"/>
          <w:color w:val="002060"/>
        </w:rPr>
        <w:t xml:space="preserve"> con i loro figli vi accompagneranno. </w:t>
      </w:r>
    </w:p>
    <w:p w:rsidR="005C3188" w:rsidRPr="00383F85" w:rsidRDefault="005C3188" w:rsidP="0050532E">
      <w:pPr>
        <w:spacing w:line="300" w:lineRule="auto"/>
        <w:jc w:val="both"/>
        <w:rPr>
          <w:rFonts w:ascii="Calibri" w:hAnsi="Calibri"/>
          <w:color w:val="002060"/>
        </w:rPr>
      </w:pPr>
      <w:r w:rsidRPr="00383F85">
        <w:rPr>
          <w:rFonts w:ascii="Calibri" w:hAnsi="Calibri"/>
          <w:color w:val="002060"/>
        </w:rPr>
        <w:t xml:space="preserve">Sarete poi invitati alla </w:t>
      </w:r>
      <w:r>
        <w:rPr>
          <w:rFonts w:ascii="Calibri" w:hAnsi="Calibri"/>
          <w:color w:val="002060"/>
        </w:rPr>
        <w:t>rappresentazione in tre atti</w:t>
      </w:r>
      <w:r w:rsidRPr="00383F85">
        <w:rPr>
          <w:rFonts w:ascii="Calibri" w:hAnsi="Calibri"/>
          <w:color w:val="002060"/>
        </w:rPr>
        <w:t xml:space="preserve"> del </w:t>
      </w:r>
      <w:r w:rsidRPr="00703EFE">
        <w:rPr>
          <w:rFonts w:ascii="Calibri" w:hAnsi="Calibri"/>
          <w:i/>
          <w:color w:val="002060"/>
        </w:rPr>
        <w:t>“Ma Dio Tace, il mistero dell’adozione”</w:t>
      </w:r>
      <w:r w:rsidRPr="00383F85">
        <w:rPr>
          <w:rFonts w:ascii="Calibri" w:hAnsi="Calibri"/>
          <w:color w:val="002060"/>
        </w:rPr>
        <w:t xml:space="preserve"> che </w:t>
      </w:r>
      <w:r>
        <w:rPr>
          <w:rFonts w:ascii="Calibri" w:hAnsi="Calibri"/>
          <w:color w:val="002060"/>
        </w:rPr>
        <w:t xml:space="preserve">alcune famiglie de La Pietra Scartata proporranno </w:t>
      </w:r>
      <w:r w:rsidRPr="00383F85">
        <w:rPr>
          <w:rFonts w:ascii="Calibri" w:hAnsi="Calibri"/>
          <w:b/>
          <w:color w:val="002060"/>
        </w:rPr>
        <w:t>sabato 24 gennaio</w:t>
      </w:r>
      <w:r w:rsidRPr="00383F85">
        <w:rPr>
          <w:rFonts w:ascii="Calibri" w:hAnsi="Calibri"/>
          <w:color w:val="002060"/>
        </w:rPr>
        <w:t xml:space="preserve"> presso la </w:t>
      </w:r>
      <w:r w:rsidRPr="00703EFE">
        <w:rPr>
          <w:rFonts w:ascii="Calibri" w:hAnsi="Calibri"/>
          <w:b/>
          <w:color w:val="002060"/>
        </w:rPr>
        <w:t>parrocchia Beata Vergine Assunta, via Calvi, Montesolaro (Co),alle ore 21,00</w:t>
      </w:r>
      <w:r w:rsidRPr="00383F85">
        <w:rPr>
          <w:rFonts w:ascii="Calibri" w:hAnsi="Calibri"/>
          <w:color w:val="002060"/>
        </w:rPr>
        <w:t>.</w:t>
      </w:r>
    </w:p>
    <w:p w:rsidR="005C3188" w:rsidRPr="00383F85" w:rsidRDefault="005C3188" w:rsidP="0050532E">
      <w:pPr>
        <w:spacing w:line="300" w:lineRule="auto"/>
        <w:jc w:val="both"/>
        <w:rPr>
          <w:rFonts w:ascii="Calibri" w:hAnsi="Calibri"/>
          <w:color w:val="002060"/>
        </w:rPr>
      </w:pPr>
    </w:p>
    <w:p w:rsidR="005C3188" w:rsidRPr="00383F85" w:rsidRDefault="005C3188" w:rsidP="0050532E">
      <w:pPr>
        <w:spacing w:line="300" w:lineRule="auto"/>
        <w:jc w:val="both"/>
        <w:rPr>
          <w:rFonts w:ascii="Calibri" w:hAnsi="Calibri"/>
          <w:color w:val="002060"/>
        </w:rPr>
      </w:pPr>
      <w:r w:rsidRPr="00383F85">
        <w:rPr>
          <w:rFonts w:ascii="Calibri" w:hAnsi="Calibri"/>
          <w:color w:val="002060"/>
        </w:rPr>
        <w:t xml:space="preserve">Potete senza indugi </w:t>
      </w:r>
      <w:r w:rsidRPr="00383F85">
        <w:rPr>
          <w:rFonts w:ascii="Calibri" w:hAnsi="Calibri"/>
          <w:b/>
          <w:color w:val="002060"/>
        </w:rPr>
        <w:t>estendere questo nostro invito</w:t>
      </w:r>
      <w:r w:rsidRPr="00383F85">
        <w:rPr>
          <w:rFonts w:ascii="Calibri" w:hAnsi="Calibri"/>
          <w:color w:val="002060"/>
        </w:rPr>
        <w:t xml:space="preserve"> anche ad altre famiglie adottive di vostra conoscenza, nel desiderio di poter offrire questa opportunità e condividere anche con loro questa proposta.</w:t>
      </w:r>
    </w:p>
    <w:p w:rsidR="005C3188" w:rsidRPr="00383F85" w:rsidRDefault="005C3188" w:rsidP="001644B3">
      <w:pPr>
        <w:spacing w:line="300" w:lineRule="auto"/>
        <w:jc w:val="both"/>
        <w:rPr>
          <w:rFonts w:ascii="Calibri" w:hAnsi="Calibri"/>
          <w:color w:val="002060"/>
        </w:rPr>
      </w:pPr>
    </w:p>
    <w:p w:rsidR="005C3188" w:rsidRPr="00383F85" w:rsidRDefault="005C3188" w:rsidP="001644B3">
      <w:pPr>
        <w:spacing w:line="300" w:lineRule="auto"/>
        <w:jc w:val="both"/>
        <w:rPr>
          <w:rFonts w:ascii="Calibri" w:hAnsi="Calibri"/>
          <w:color w:val="002060"/>
        </w:rPr>
      </w:pPr>
      <w:r w:rsidRPr="00383F85">
        <w:rPr>
          <w:rFonts w:ascii="Calibri" w:hAnsi="Calibri"/>
          <w:b/>
          <w:color w:val="002060"/>
        </w:rPr>
        <w:t>Domenica 1 febbraio</w:t>
      </w:r>
      <w:r w:rsidRPr="00383F85">
        <w:rPr>
          <w:rFonts w:ascii="Calibri" w:hAnsi="Calibri"/>
          <w:color w:val="002060"/>
        </w:rPr>
        <w:t xml:space="preserve"> il ritrovo è previsto presso il </w:t>
      </w:r>
      <w:r w:rsidRPr="00383F85">
        <w:rPr>
          <w:rFonts w:ascii="Calibri" w:hAnsi="Calibri"/>
          <w:b/>
          <w:color w:val="002060"/>
        </w:rPr>
        <w:t>Centro Servizi alla Famiglia “Fidarsi della Vita” alle ore 9,30</w:t>
      </w:r>
      <w:r w:rsidRPr="00383F85">
        <w:rPr>
          <w:rFonts w:ascii="Calibri" w:hAnsi="Calibri"/>
          <w:color w:val="002060"/>
        </w:rPr>
        <w:t xml:space="preserve">; mentre i bambini giocheranno nella ludoteca del Centro, i genitori avranno un momento di preparazione al Rito con Don Maurizio Chiodi, padre spirituale de La Pietra Scartata. Ci sposteremo poi in chiesa per la celebrazione della Santa Messa, durante la quale verrà celebrato il Rito. Al termine è previsto un momento di festa e convivialità presso il Centro. </w:t>
      </w:r>
    </w:p>
    <w:p w:rsidR="005C3188" w:rsidRPr="00383F85" w:rsidRDefault="005C3188" w:rsidP="001644B3">
      <w:pPr>
        <w:spacing w:line="300" w:lineRule="auto"/>
        <w:jc w:val="both"/>
        <w:rPr>
          <w:rFonts w:ascii="Calibri" w:hAnsi="Calibri"/>
          <w:color w:val="002060"/>
        </w:rPr>
      </w:pPr>
    </w:p>
    <w:p w:rsidR="005C3188" w:rsidRPr="00383F85" w:rsidRDefault="005C3188" w:rsidP="001644B3">
      <w:pPr>
        <w:spacing w:line="300" w:lineRule="auto"/>
        <w:jc w:val="both"/>
        <w:rPr>
          <w:rFonts w:ascii="Calibri" w:hAnsi="Calibri"/>
          <w:color w:val="002060"/>
        </w:rPr>
      </w:pPr>
      <w:r w:rsidRPr="00383F85">
        <w:rPr>
          <w:rFonts w:ascii="Calibri" w:hAnsi="Calibri"/>
          <w:color w:val="002060"/>
        </w:rPr>
        <w:t>Contiamo sinceramente di poter vivere con tanti di voi questo prezioso momento familiare, comunitario e spirituale.</w:t>
      </w:r>
    </w:p>
    <w:p w:rsidR="005C3188" w:rsidRPr="00383F85" w:rsidRDefault="005C3188" w:rsidP="001644B3">
      <w:pPr>
        <w:spacing w:line="300" w:lineRule="auto"/>
        <w:jc w:val="both"/>
        <w:rPr>
          <w:rFonts w:ascii="Calibri" w:hAnsi="Calibri"/>
          <w:color w:val="002060"/>
        </w:rPr>
      </w:pPr>
      <w:r w:rsidRPr="00383F85">
        <w:rPr>
          <w:rFonts w:ascii="Calibri" w:hAnsi="Calibri"/>
          <w:color w:val="002060"/>
        </w:rPr>
        <w:t>In attesa di incontrarvi presto rimaniamo a vostra disposizione per eventuali chiarimenti</w:t>
      </w:r>
    </w:p>
    <w:p w:rsidR="005C3188" w:rsidRPr="00383F85" w:rsidRDefault="005C3188" w:rsidP="001644B3">
      <w:pPr>
        <w:spacing w:line="300" w:lineRule="auto"/>
        <w:jc w:val="both"/>
        <w:rPr>
          <w:rFonts w:ascii="Calibri" w:hAnsi="Calibri"/>
          <w:color w:val="002060"/>
        </w:rPr>
      </w:pPr>
    </w:p>
    <w:p w:rsidR="005C3188" w:rsidRPr="00383F85" w:rsidRDefault="005C3188" w:rsidP="00097B16">
      <w:pPr>
        <w:tabs>
          <w:tab w:val="center" w:pos="7088"/>
        </w:tabs>
        <w:spacing w:line="300" w:lineRule="auto"/>
        <w:jc w:val="both"/>
        <w:rPr>
          <w:rFonts w:ascii="Calibri" w:hAnsi="Calibri"/>
          <w:color w:val="002060"/>
        </w:rPr>
      </w:pPr>
      <w:r w:rsidRPr="00383F85">
        <w:rPr>
          <w:rFonts w:ascii="Calibri" w:hAnsi="Calibri"/>
          <w:color w:val="002060"/>
        </w:rPr>
        <w:tab/>
        <w:t>Cristina e Paolo Pellini</w:t>
      </w:r>
    </w:p>
    <w:p w:rsidR="005C3188" w:rsidRPr="00383F85" w:rsidRDefault="005C3188" w:rsidP="00097B16">
      <w:pPr>
        <w:tabs>
          <w:tab w:val="center" w:pos="7088"/>
        </w:tabs>
        <w:spacing w:line="300" w:lineRule="auto"/>
        <w:jc w:val="both"/>
        <w:rPr>
          <w:rFonts w:ascii="Calibri" w:hAnsi="Calibri"/>
          <w:color w:val="002060"/>
          <w:sz w:val="20"/>
          <w:szCs w:val="20"/>
        </w:rPr>
      </w:pPr>
      <w:r w:rsidRPr="00383F85">
        <w:rPr>
          <w:rFonts w:ascii="Calibri" w:hAnsi="Calibri"/>
          <w:color w:val="002060"/>
        </w:rPr>
        <w:tab/>
      </w:r>
      <w:r w:rsidRPr="00383F85">
        <w:rPr>
          <w:rFonts w:ascii="Calibri" w:hAnsi="Calibri"/>
          <w:color w:val="002060"/>
          <w:sz w:val="20"/>
          <w:szCs w:val="20"/>
        </w:rPr>
        <w:t>Coordinatori Ai.Bi. Regione Lombardia</w:t>
      </w:r>
    </w:p>
    <w:p w:rsidR="005C3188" w:rsidRPr="00383F85" w:rsidRDefault="005C3188" w:rsidP="001644B3">
      <w:pPr>
        <w:spacing w:line="300" w:lineRule="auto"/>
        <w:jc w:val="both"/>
        <w:rPr>
          <w:rFonts w:ascii="Calibri" w:hAnsi="Calibri"/>
          <w:color w:val="002060"/>
        </w:rPr>
      </w:pPr>
    </w:p>
    <w:p w:rsidR="005C3188" w:rsidRPr="00383F85" w:rsidRDefault="005C3188" w:rsidP="001644B3">
      <w:pPr>
        <w:spacing w:line="300" w:lineRule="auto"/>
        <w:jc w:val="both"/>
        <w:rPr>
          <w:rFonts w:ascii="Calibri" w:hAnsi="Calibri"/>
          <w:color w:val="002060"/>
        </w:rPr>
      </w:pPr>
    </w:p>
    <w:p w:rsidR="005C3188" w:rsidRPr="00383F85" w:rsidRDefault="005C3188" w:rsidP="001644B3">
      <w:pPr>
        <w:spacing w:line="300" w:lineRule="auto"/>
        <w:jc w:val="both"/>
        <w:rPr>
          <w:rFonts w:ascii="Calibri" w:hAnsi="Calibri"/>
          <w:color w:val="002060"/>
        </w:rPr>
      </w:pPr>
      <w:r w:rsidRPr="00383F85">
        <w:rPr>
          <w:rFonts w:ascii="Calibri" w:hAnsi="Calibri"/>
          <w:color w:val="002060"/>
        </w:rPr>
        <w:t>Cell: 338/24.64.942</w:t>
      </w:r>
    </w:p>
    <w:p w:rsidR="005C3188" w:rsidRPr="00383F85" w:rsidRDefault="005C3188" w:rsidP="001644B3">
      <w:pPr>
        <w:spacing w:line="300" w:lineRule="auto"/>
        <w:jc w:val="both"/>
        <w:rPr>
          <w:rFonts w:ascii="Calibri" w:hAnsi="Calibri"/>
          <w:color w:val="002060"/>
        </w:rPr>
      </w:pPr>
      <w:r w:rsidRPr="00383F85">
        <w:rPr>
          <w:rFonts w:ascii="Calibri" w:hAnsi="Calibri"/>
          <w:color w:val="002060"/>
        </w:rPr>
        <w:t xml:space="preserve">Mail: </w:t>
      </w:r>
      <w:hyperlink r:id="rId6" w:history="1">
        <w:r w:rsidRPr="00383F85">
          <w:rPr>
            <w:rStyle w:val="Hyperlink"/>
            <w:rFonts w:ascii="Calibri" w:hAnsi="Calibri"/>
            <w:color w:val="002060"/>
          </w:rPr>
          <w:t>lombardia@aibi.it</w:t>
        </w:r>
      </w:hyperlink>
      <w:r w:rsidRPr="00383F85">
        <w:rPr>
          <w:rFonts w:ascii="Calibri" w:hAnsi="Calibri"/>
          <w:color w:val="002060"/>
        </w:rPr>
        <w:t xml:space="preserve"> </w:t>
      </w:r>
    </w:p>
    <w:sectPr w:rsidR="005C3188" w:rsidRPr="00383F85" w:rsidSect="00487264">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188" w:rsidRDefault="005C3188" w:rsidP="00FA4D4E">
      <w:r>
        <w:separator/>
      </w:r>
    </w:p>
  </w:endnote>
  <w:endnote w:type="continuationSeparator" w:id="0">
    <w:p w:rsidR="005C3188" w:rsidRDefault="005C3188" w:rsidP="00FA4D4E">
      <w:r>
        <w:continuationSeparator/>
      </w:r>
    </w:p>
  </w:endnote>
</w:endnotes>
</file>

<file path=word/fontTable.xml><?xml version="1.0" encoding="utf-8"?>
<w:fonts xmlns:r="http://schemas.openxmlformats.org/officeDocument/2006/relationships" xmlns:w="http://schemas.openxmlformats.org/wordprocessingml/2006/main">
  <w:font w:name="Candara">
    <w:panose1 w:val="020E0502030303020204"/>
    <w:charset w:val="00"/>
    <w:family w:val="swiss"/>
    <w:pitch w:val="variable"/>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88" w:rsidRDefault="005C3188" w:rsidP="00057400">
    <w:pPr>
      <w:pStyle w:val="Footer"/>
      <w:pBdr>
        <w:top w:val="single" w:sz="4" w:space="23" w:color="auto"/>
      </w:pBdr>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188" w:rsidRDefault="005C3188" w:rsidP="00FA4D4E">
      <w:r>
        <w:separator/>
      </w:r>
    </w:p>
  </w:footnote>
  <w:footnote w:type="continuationSeparator" w:id="0">
    <w:p w:rsidR="005C3188" w:rsidRDefault="005C3188" w:rsidP="00FA4D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88" w:rsidRDefault="005C3188" w:rsidP="00FA4D4E">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75pt;margin-top:-49.55pt;width:60.75pt;height:46.5pt;z-index:251658240;visibility:visible;mso-position-horizontal:right;mso-position-horizontal-relative:margin;mso-position-vertical-relative:margin">
          <v:imagedata r:id="rId1" o:title=""/>
          <w10:wrap type="square" anchorx="margin" anchory="margin"/>
        </v:shape>
      </w:pict>
    </w:r>
    <w:r>
      <w:rPr>
        <w:noProof/>
      </w:rPr>
      <w:pict>
        <v:shape id="Immagine 1" o:spid="_x0000_s2050" type="#_x0000_t75" alt="LOGO-AIBI-GRIGIO-E-ARANCIO.jpg" style="position:absolute;left:0;text-align:left;margin-left:-4.95pt;margin-top:-45.8pt;width:90pt;height:38.25pt;z-index:251657216;visibility:visible;mso-position-horizontal-relative:margin;mso-position-vertical-relative:margin">
          <v:imagedata r:id="rId2" o:title=""/>
          <w10:wrap type="square" anchorx="margin" anchory="margin"/>
        </v:shape>
      </w:pict>
    </w:r>
  </w:p>
  <w:p w:rsidR="005C3188" w:rsidRDefault="005C3188" w:rsidP="001C512A">
    <w:pPr>
      <w:pStyle w:val="Header"/>
      <w:pBdr>
        <w:bottom w:val="single" w:sz="4" w:space="1" w:color="auto"/>
      </w:pBd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4199"/>
    <w:rsid w:val="00057400"/>
    <w:rsid w:val="00061B42"/>
    <w:rsid w:val="00083A67"/>
    <w:rsid w:val="00097B16"/>
    <w:rsid w:val="000F6622"/>
    <w:rsid w:val="001021E8"/>
    <w:rsid w:val="001644B3"/>
    <w:rsid w:val="001A7BAD"/>
    <w:rsid w:val="001C512A"/>
    <w:rsid w:val="001E0FBD"/>
    <w:rsid w:val="00232A47"/>
    <w:rsid w:val="00262F40"/>
    <w:rsid w:val="002A6C89"/>
    <w:rsid w:val="00341231"/>
    <w:rsid w:val="00383F85"/>
    <w:rsid w:val="003A7E51"/>
    <w:rsid w:val="003D7F6E"/>
    <w:rsid w:val="00487264"/>
    <w:rsid w:val="004C454F"/>
    <w:rsid w:val="004E3711"/>
    <w:rsid w:val="0050532E"/>
    <w:rsid w:val="00516D06"/>
    <w:rsid w:val="005C3188"/>
    <w:rsid w:val="00647D24"/>
    <w:rsid w:val="006736FD"/>
    <w:rsid w:val="006C4457"/>
    <w:rsid w:val="00703EFE"/>
    <w:rsid w:val="007136C8"/>
    <w:rsid w:val="0074779A"/>
    <w:rsid w:val="007824AD"/>
    <w:rsid w:val="007B2757"/>
    <w:rsid w:val="007B41C8"/>
    <w:rsid w:val="007F0CCF"/>
    <w:rsid w:val="00834479"/>
    <w:rsid w:val="008C70C1"/>
    <w:rsid w:val="008D0C24"/>
    <w:rsid w:val="009703D3"/>
    <w:rsid w:val="00984199"/>
    <w:rsid w:val="00994D28"/>
    <w:rsid w:val="009A7F74"/>
    <w:rsid w:val="009B7912"/>
    <w:rsid w:val="00A226F9"/>
    <w:rsid w:val="00AF0191"/>
    <w:rsid w:val="00BC1E93"/>
    <w:rsid w:val="00BD01F8"/>
    <w:rsid w:val="00C02FC0"/>
    <w:rsid w:val="00C152AB"/>
    <w:rsid w:val="00C517CC"/>
    <w:rsid w:val="00C63E9D"/>
    <w:rsid w:val="00CC73A8"/>
    <w:rsid w:val="00D06F09"/>
    <w:rsid w:val="00D370A0"/>
    <w:rsid w:val="00D51A1C"/>
    <w:rsid w:val="00D766B9"/>
    <w:rsid w:val="00D80E0C"/>
    <w:rsid w:val="00EC1837"/>
    <w:rsid w:val="00F2624F"/>
    <w:rsid w:val="00F87931"/>
    <w:rsid w:val="00FA4D4E"/>
    <w:rsid w:val="00FA5C8C"/>
    <w:rsid w:val="00FC2E55"/>
    <w:rsid w:val="00FC66E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Calibri" w:hAnsi="Candar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19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84199"/>
    <w:rPr>
      <w:rFonts w:cs="Times New Roman"/>
      <w:color w:val="0000FF"/>
      <w:u w:val="single"/>
    </w:rPr>
  </w:style>
  <w:style w:type="paragraph" w:styleId="BalloonText">
    <w:name w:val="Balloon Text"/>
    <w:basedOn w:val="Normal"/>
    <w:link w:val="BalloonTextChar"/>
    <w:uiPriority w:val="99"/>
    <w:semiHidden/>
    <w:rsid w:val="00FA4D4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4E"/>
    <w:rPr>
      <w:rFonts w:ascii="Tahoma" w:hAnsi="Tahoma" w:cs="Tahoma"/>
      <w:color w:val="auto"/>
      <w:sz w:val="16"/>
      <w:szCs w:val="16"/>
      <w:lang w:eastAsia="it-IT"/>
    </w:rPr>
  </w:style>
  <w:style w:type="paragraph" w:styleId="Header">
    <w:name w:val="header"/>
    <w:basedOn w:val="Normal"/>
    <w:link w:val="HeaderChar"/>
    <w:uiPriority w:val="99"/>
    <w:rsid w:val="00FA4D4E"/>
    <w:pPr>
      <w:tabs>
        <w:tab w:val="center" w:pos="4819"/>
        <w:tab w:val="right" w:pos="9638"/>
      </w:tabs>
    </w:pPr>
  </w:style>
  <w:style w:type="character" w:customStyle="1" w:styleId="HeaderChar">
    <w:name w:val="Header Char"/>
    <w:basedOn w:val="DefaultParagraphFont"/>
    <w:link w:val="Header"/>
    <w:uiPriority w:val="99"/>
    <w:locked/>
    <w:rsid w:val="00FA4D4E"/>
    <w:rPr>
      <w:rFonts w:ascii="Times New Roman" w:hAnsi="Times New Roman" w:cs="Times New Roman"/>
      <w:color w:val="auto"/>
      <w:sz w:val="24"/>
      <w:szCs w:val="24"/>
      <w:lang w:eastAsia="it-IT"/>
    </w:rPr>
  </w:style>
  <w:style w:type="paragraph" w:styleId="Footer">
    <w:name w:val="footer"/>
    <w:basedOn w:val="Normal"/>
    <w:link w:val="FooterChar"/>
    <w:uiPriority w:val="99"/>
    <w:rsid w:val="00FA4D4E"/>
    <w:pPr>
      <w:tabs>
        <w:tab w:val="center" w:pos="4819"/>
        <w:tab w:val="right" w:pos="9638"/>
      </w:tabs>
    </w:pPr>
  </w:style>
  <w:style w:type="character" w:customStyle="1" w:styleId="FooterChar">
    <w:name w:val="Footer Char"/>
    <w:basedOn w:val="DefaultParagraphFont"/>
    <w:link w:val="Footer"/>
    <w:uiPriority w:val="99"/>
    <w:locked/>
    <w:rsid w:val="00FA4D4E"/>
    <w:rPr>
      <w:rFonts w:ascii="Times New Roman" w:hAnsi="Times New Roman" w:cs="Times New Roman"/>
      <w:color w:val="auto"/>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mbardia@aibi.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607</Words>
  <Characters>3466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11 dicembre 2014</dc:title>
  <dc:subject/>
  <dc:creator>Cristina Riccardi</dc:creator>
  <cp:keywords/>
  <dc:description/>
  <cp:lastModifiedBy>francesco.sblendorio</cp:lastModifiedBy>
  <cp:revision>2</cp:revision>
  <dcterms:created xsi:type="dcterms:W3CDTF">2015-01-26T17:29:00Z</dcterms:created>
  <dcterms:modified xsi:type="dcterms:W3CDTF">2015-01-26T17:29:00Z</dcterms:modified>
</cp:coreProperties>
</file>